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招聘报名表</w:t>
      </w:r>
    </w:p>
    <w:tbl>
      <w:tblPr>
        <w:tblStyle w:val="9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594"/>
        <w:gridCol w:w="1050"/>
        <w:gridCol w:w="600"/>
        <w:gridCol w:w="93"/>
        <w:gridCol w:w="938"/>
        <w:gridCol w:w="394"/>
        <w:gridCol w:w="1143"/>
        <w:gridCol w:w="900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39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439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工作（学习）简历</w:t>
            </w:r>
          </w:p>
        </w:tc>
        <w:tc>
          <w:tcPr>
            <w:tcW w:w="9083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受过何种荣誉、处分</w:t>
            </w:r>
          </w:p>
        </w:tc>
        <w:tc>
          <w:tcPr>
            <w:tcW w:w="9083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用人单位审查意见</w:t>
            </w:r>
          </w:p>
        </w:tc>
        <w:tc>
          <w:tcPr>
            <w:tcW w:w="9083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04" w:right="1474" w:bottom="1417" w:left="1474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ZjI4M2U1ODExMTNiNjYyOWY4MDJlYmNmZGUxYWUifQ=="/>
  </w:docVars>
  <w:rsids>
    <w:rsidRoot w:val="4CA8515F"/>
    <w:rsid w:val="01134472"/>
    <w:rsid w:val="02FE111C"/>
    <w:rsid w:val="047155D3"/>
    <w:rsid w:val="08EF7335"/>
    <w:rsid w:val="0A513C01"/>
    <w:rsid w:val="0EE02055"/>
    <w:rsid w:val="151D56D3"/>
    <w:rsid w:val="17AB3087"/>
    <w:rsid w:val="233C2E08"/>
    <w:rsid w:val="25CD6C3B"/>
    <w:rsid w:val="27912254"/>
    <w:rsid w:val="2FF04C7E"/>
    <w:rsid w:val="35EF056E"/>
    <w:rsid w:val="3ADC090B"/>
    <w:rsid w:val="3AF70469"/>
    <w:rsid w:val="3B325B39"/>
    <w:rsid w:val="3F5F0866"/>
    <w:rsid w:val="424E7ABF"/>
    <w:rsid w:val="453A1C55"/>
    <w:rsid w:val="49C10C75"/>
    <w:rsid w:val="4B861BF4"/>
    <w:rsid w:val="4C0C3DB0"/>
    <w:rsid w:val="4CA37E46"/>
    <w:rsid w:val="4CA8515F"/>
    <w:rsid w:val="525A7215"/>
    <w:rsid w:val="5A8209D9"/>
    <w:rsid w:val="639826A5"/>
    <w:rsid w:val="679A63E7"/>
    <w:rsid w:val="68D45188"/>
    <w:rsid w:val="68F13A22"/>
    <w:rsid w:val="6D8939E7"/>
    <w:rsid w:val="6E8E549F"/>
    <w:rsid w:val="720C2F58"/>
    <w:rsid w:val="77633547"/>
    <w:rsid w:val="778F69A0"/>
    <w:rsid w:val="7B227C3A"/>
    <w:rsid w:val="7D375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UserStyle_2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Pages>1</Pages>
  <Words>110</Words>
  <Characters>110</Characters>
  <Lines>0</Lines>
  <Paragraphs>0</Paragraphs>
  <TotalTime>99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2022-09-22T02:12:00Z</dcterms:created>
  <dc:creator>Esther’</dc:creator>
  <cp:lastModifiedBy>9527</cp:lastModifiedBy>
  <cp:lastPrinted>2023-08-08T00:49:00Z</cp:lastPrinted>
  <dcterms:modified xsi:type="dcterms:W3CDTF">2023-08-21T07:55:10Z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720AB205182B41038B8B68D55D8FC679_13</vt:lpwstr>
  </property>
</Properties>
</file>